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2A" w:rsidRPr="00AD052A" w:rsidRDefault="00AD052A" w:rsidP="00AD052A">
      <w:pPr>
        <w:widowControl w:val="0"/>
        <w:spacing w:after="0" w:line="240" w:lineRule="auto"/>
        <w:ind w:left="535" w:hangingChars="200" w:hanging="535"/>
        <w:rPr>
          <w:rFonts w:ascii="ＭＳ 明朝" w:eastAsia="ＭＳ 明朝" w:hAnsi="ＭＳ 明朝" w:cs="Times New Roman"/>
          <w:kern w:val="2"/>
          <w:sz w:val="24"/>
          <w:szCs w:val="21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szCs w:val="21"/>
          <w:lang w:eastAsia="ja-JP"/>
        </w:rPr>
        <w:t>（様式３）</w:t>
      </w:r>
    </w:p>
    <w:p w:rsidR="00AD052A" w:rsidRPr="00AD052A" w:rsidRDefault="00AD052A" w:rsidP="00AD052A">
      <w:pPr>
        <w:widowControl w:val="0"/>
        <w:spacing w:after="0" w:line="240" w:lineRule="auto"/>
        <w:ind w:left="855" w:hangingChars="200" w:hanging="855"/>
        <w:jc w:val="center"/>
        <w:rPr>
          <w:rFonts w:ascii="ＭＳ 明朝" w:eastAsia="ＭＳ 明朝" w:hAnsi="ＭＳ 明朝" w:cs="Times New Roman"/>
          <w:kern w:val="2"/>
          <w:sz w:val="40"/>
          <w:szCs w:val="40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40"/>
          <w:szCs w:val="40"/>
          <w:lang w:eastAsia="ja-JP"/>
        </w:rPr>
        <w:t>提案者の業務（会社）概要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1</w:t>
      </w:r>
      <w:r w:rsidR="00605F7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会社概要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（1）名称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（2）代表者氏名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（3）所在地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　（電話・FAX）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（4）資本金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="006E7DC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　　　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  <w:t>千円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（5）</w:t>
      </w:r>
      <w:r w:rsidR="006E7DC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直近の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売上高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  <w:t>千円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（6）設立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="006E7DC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　 </w:t>
      </w:r>
      <w:r w:rsidR="006E7DC4">
        <w:rPr>
          <w:rFonts w:ascii="ＭＳ 明朝" w:eastAsia="ＭＳ 明朝" w:hAnsi="ＭＳ 明朝" w:cs="Times New Roman"/>
          <w:kern w:val="2"/>
          <w:sz w:val="24"/>
          <w:lang w:eastAsia="ja-JP"/>
        </w:rPr>
        <w:t xml:space="preserve">  </w:t>
      </w:r>
      <w:r w:rsidR="006E7DC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年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（7）従業員数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ab/>
      </w:r>
      <w:r w:rsidR="006E7DC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　　 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人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（8）富山県内支店・営業所の所在地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　（電話・FAX）</w:t>
      </w:r>
    </w:p>
    <w:p w:rsidR="00CF2C55" w:rsidRDefault="00AD052A" w:rsidP="00CF2C55">
      <w:pPr>
        <w:widowControl w:val="0"/>
        <w:spacing w:after="0" w:line="240" w:lineRule="auto"/>
        <w:ind w:firstLineChars="50" w:firstLine="134"/>
        <w:jc w:val="both"/>
        <w:rPr>
          <w:rFonts w:ascii="ＭＳ 明朝" w:eastAsia="ＭＳ 明朝" w:hAnsi="ＭＳ 明朝" w:cs="Times New Roman"/>
          <w:kern w:val="2"/>
          <w:sz w:val="24"/>
          <w:u w:val="single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(9)本提案と同等</w:t>
      </w:r>
      <w:r w:rsidR="00CF2C55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業務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の運用中</w:t>
      </w:r>
      <w:r w:rsidR="00CF2C55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の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実績（元請に限る）</w:t>
      </w:r>
      <w:r w:rsidR="00CF2C55">
        <w:rPr>
          <w:rFonts w:ascii="ＭＳ 明朝" w:eastAsia="ＭＳ 明朝" w:hAnsi="ＭＳ 明朝" w:cs="Times New Roman" w:hint="eastAsia"/>
          <w:kern w:val="2"/>
          <w:sz w:val="24"/>
          <w:u w:val="single"/>
          <w:lang w:eastAsia="ja-JP"/>
        </w:rPr>
        <w:t xml:space="preserve">　　　　　　　自治体</w:t>
      </w:r>
    </w:p>
    <w:p w:rsidR="00CF2C55" w:rsidRPr="00CF2C55" w:rsidRDefault="00CF2C55" w:rsidP="00CF2C55">
      <w:pPr>
        <w:widowControl w:val="0"/>
        <w:spacing w:after="0" w:line="240" w:lineRule="auto"/>
        <w:ind w:firstLineChars="50" w:firstLine="134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CF2C55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【主な実績】</w:t>
      </w:r>
    </w:p>
    <w:tbl>
      <w:tblPr>
        <w:tblStyle w:val="a3"/>
        <w:tblW w:w="9246" w:type="dxa"/>
        <w:tblInd w:w="108" w:type="dxa"/>
        <w:tblLook w:val="04A0" w:firstRow="1" w:lastRow="0" w:firstColumn="1" w:lastColumn="0" w:noHBand="0" w:noVBand="1"/>
      </w:tblPr>
      <w:tblGrid>
        <w:gridCol w:w="671"/>
        <w:gridCol w:w="3154"/>
        <w:gridCol w:w="5421"/>
      </w:tblGrid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地方自治体名など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件　　名</w:t>
            </w: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D052A" w:rsidRPr="00AD052A" w:rsidTr="00CF2C5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A" w:rsidRPr="00AD052A" w:rsidRDefault="00AD052A" w:rsidP="00CF2C55">
            <w:pPr>
              <w:widowControl w:val="0"/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AD052A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A" w:rsidRPr="00AD052A" w:rsidRDefault="00AD052A" w:rsidP="00CF2C55">
            <w:pPr>
              <w:widowControl w:val="0"/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AD052A" w:rsidRPr="00AD052A" w:rsidRDefault="00AD052A" w:rsidP="00CF2C55">
      <w:pPr>
        <w:widowControl w:val="0"/>
        <w:spacing w:after="0" w:line="320" w:lineRule="exact"/>
        <w:jc w:val="both"/>
        <w:rPr>
          <w:rFonts w:ascii="ＭＳ 明朝" w:eastAsia="ＭＳ 明朝" w:hAnsi="ＭＳ 明朝" w:cs="Times New Roman"/>
          <w:kern w:val="2"/>
          <w:lang w:eastAsia="ja-JP"/>
        </w:rPr>
      </w:pP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2</w:t>
      </w:r>
      <w:r w:rsidR="00605F74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 xml:space="preserve">　</w:t>
      </w:r>
      <w:r w:rsidRPr="00AD052A">
        <w:rPr>
          <w:rFonts w:ascii="ＭＳ 明朝" w:eastAsia="ＭＳ 明朝" w:hAnsi="ＭＳ 明朝" w:cs="Times New Roman" w:hint="eastAsia"/>
          <w:kern w:val="2"/>
          <w:sz w:val="24"/>
          <w:lang w:eastAsia="ja-JP"/>
        </w:rPr>
        <w:t>事業概要</w:t>
      </w: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  <w:bookmarkStart w:id="0" w:name="_GoBack"/>
      <w:bookmarkEnd w:id="0"/>
    </w:p>
    <w:p w:rsidR="00AD052A" w:rsidRP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</w:p>
    <w:p w:rsidR="00AD052A" w:rsidRDefault="00AD052A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</w:p>
    <w:p w:rsidR="00CF2C55" w:rsidRPr="00AD052A" w:rsidRDefault="00CF2C55" w:rsidP="00AD052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lang w:eastAsia="ja-JP"/>
        </w:rPr>
      </w:pPr>
    </w:p>
    <w:p w:rsidR="00CF2C55" w:rsidRDefault="00CF2C55">
      <w:pPr>
        <w:rPr>
          <w:lang w:eastAsia="ja-JP"/>
        </w:rPr>
      </w:pPr>
    </w:p>
    <w:sectPr w:rsidR="00CF2C55" w:rsidSect="00256941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2A"/>
    <w:rsid w:val="000F398F"/>
    <w:rsid w:val="00102AB2"/>
    <w:rsid w:val="00605F74"/>
    <w:rsid w:val="006E7DC4"/>
    <w:rsid w:val="00AD052A"/>
    <w:rsid w:val="00B82E5E"/>
    <w:rsid w:val="00BD2416"/>
    <w:rsid w:val="00CF2C55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C1DF9"/>
  <w15:docId w15:val="{4A12AE09-1120-4FD3-8912-3B1C1A8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52A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安念 孝浩</dc:creator>
  <cp:keywords/>
  <dc:description/>
  <cp:lastModifiedBy>安念 孝浩</cp:lastModifiedBy>
  <cp:revision>5</cp:revision>
  <dcterms:created xsi:type="dcterms:W3CDTF">2020-11-29T23:13:00Z</dcterms:created>
  <dcterms:modified xsi:type="dcterms:W3CDTF">2020-12-25T00:13:00Z</dcterms:modified>
</cp:coreProperties>
</file>