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3F" w:rsidRDefault="00C82646">
      <w:pPr>
        <w:spacing w:after="120"/>
        <w:rPr>
          <w:rFonts w:hint="eastAsia"/>
        </w:rPr>
      </w:pPr>
      <w:r>
        <w:rPr>
          <w:rFonts w:hint="eastAsia"/>
        </w:rPr>
        <w:t>様式第２号（第11条関係）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120"/>
        <w:gridCol w:w="420"/>
        <w:gridCol w:w="540"/>
        <w:gridCol w:w="1140"/>
        <w:gridCol w:w="2820"/>
        <w:gridCol w:w="240"/>
      </w:tblGrid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2800"/>
          <w:jc w:val="center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  <w:bookmarkStart w:id="0" w:name="_GoBack"/>
          </w:p>
          <w:p w:rsidR="0006013F" w:rsidRDefault="000601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A142FD" w:rsidP="00B07611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B440A">
              <w:rPr>
                <w:rFonts w:hint="eastAsia"/>
              </w:rPr>
              <w:t xml:space="preserve">　　</w:t>
            </w:r>
            <w:r w:rsidR="0006013F">
              <w:rPr>
                <w:rFonts w:hint="eastAsia"/>
              </w:rPr>
              <w:t>年　　月　　日</w:t>
            </w:r>
          </w:p>
          <w:p w:rsidR="0006013F" w:rsidRPr="007B440A" w:rsidRDefault="0006013F">
            <w:pPr>
              <w:rPr>
                <w:rFonts w:hint="eastAsia"/>
              </w:rPr>
            </w:pP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射水市長</w:t>
            </w:r>
            <w:r w:rsidR="009C2C53">
              <w:rPr>
                <w:rFonts w:hint="eastAsia"/>
              </w:rPr>
              <w:t xml:space="preserve">　夏野　元志</w:t>
            </w:r>
            <w:r w:rsidR="00657F9D">
              <w:rPr>
                <w:rFonts w:hint="eastAsia"/>
              </w:rPr>
              <w:t xml:space="preserve">　殿</w:t>
            </w: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13F" w:rsidRDefault="000601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06013F" w:rsidRDefault="000601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  <w:p w:rsidR="00B506A6" w:rsidRDefault="00B506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  <w:p w:rsidR="007B440A" w:rsidRPr="00841889" w:rsidRDefault="007B440A">
            <w:pPr>
              <w:rPr>
                <w:rFonts w:hint="eastAsia"/>
              </w:rPr>
            </w:pPr>
          </w:p>
          <w:p w:rsidR="0006013F" w:rsidRDefault="007B440A" w:rsidP="009C2C53">
            <w:pPr>
              <w:ind w:right="-84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DD48B3">
              <w:rPr>
                <w:rFonts w:hint="eastAsia"/>
              </w:rPr>
              <w:t>㊞</w:t>
            </w:r>
            <w:r w:rsidR="0006013F">
              <w:rPr>
                <w:rFonts w:hint="eastAsia"/>
              </w:rPr>
              <w:t xml:space="preserve">　</w:t>
            </w: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射水市補助金等交付規則第11条第２項の規定により次のとおり請求します。</w:t>
            </w: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200"/>
          <w:jc w:val="center"/>
        </w:trPr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3"/>
          </w:tcPr>
          <w:p w:rsidR="005C4786" w:rsidRDefault="0006013F" w:rsidP="005C4786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  <w:p w:rsidR="005C4786" w:rsidRDefault="00A142FD" w:rsidP="005C4786">
            <w:pPr>
              <w:spacing w:before="1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23461">
              <w:rPr>
                <w:rFonts w:hint="eastAsia"/>
              </w:rPr>
              <w:t xml:space="preserve">　　</w:t>
            </w:r>
            <w:r w:rsidR="007B440A">
              <w:rPr>
                <w:rFonts w:hint="eastAsia"/>
              </w:rPr>
              <w:t xml:space="preserve">年　</w:t>
            </w:r>
            <w:r w:rsidR="00E12C98">
              <w:rPr>
                <w:rFonts w:hint="eastAsia"/>
              </w:rPr>
              <w:t xml:space="preserve">　</w:t>
            </w:r>
            <w:r w:rsidR="005C4786">
              <w:rPr>
                <w:rFonts w:hint="eastAsia"/>
              </w:rPr>
              <w:t>月　　日</w:t>
            </w:r>
          </w:p>
        </w:tc>
        <w:tc>
          <w:tcPr>
            <w:tcW w:w="3960" w:type="dxa"/>
            <w:gridSpan w:val="2"/>
          </w:tcPr>
          <w:p w:rsidR="0006013F" w:rsidRDefault="0006013F" w:rsidP="005C4786">
            <w:pPr>
              <w:spacing w:before="160" w:afterLines="50" w:after="167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  <w:p w:rsidR="0006013F" w:rsidRDefault="0006013F" w:rsidP="00581CDC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射水市指令</w:t>
            </w:r>
            <w:r w:rsidR="00581C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号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3120" w:type="dxa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A142FD" w:rsidP="005C4786">
            <w:pPr>
              <w:spacing w:after="1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81CDC">
              <w:rPr>
                <w:rFonts w:hint="eastAsia"/>
              </w:rPr>
              <w:t xml:space="preserve">　　</w:t>
            </w:r>
            <w:r w:rsidR="0006013F">
              <w:rPr>
                <w:rFonts w:hint="eastAsia"/>
              </w:rPr>
              <w:t>年度</w:t>
            </w:r>
          </w:p>
        </w:tc>
        <w:tc>
          <w:tcPr>
            <w:tcW w:w="4920" w:type="dxa"/>
            <w:gridSpan w:val="4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  <w:p w:rsidR="005C4786" w:rsidRDefault="005C4786" w:rsidP="005C4786">
            <w:pPr>
              <w:spacing w:before="160"/>
              <w:jc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8040" w:type="dxa"/>
            <w:gridSpan w:val="5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補助事業の名称</w:t>
            </w:r>
          </w:p>
          <w:p w:rsidR="005C4786" w:rsidRDefault="005C4786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8040" w:type="dxa"/>
            <w:gridSpan w:val="5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補助金等交付決定</w:t>
            </w:r>
            <w:r w:rsidR="00160490">
              <w:rPr>
                <w:rFonts w:hint="eastAsia"/>
              </w:rPr>
              <w:t>（確定）</w:t>
            </w:r>
            <w:r>
              <w:rPr>
                <w:rFonts w:hint="eastAsia"/>
              </w:rPr>
              <w:t>額（A）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7B440A">
              <w:rPr>
                <w:rFonts w:hint="eastAsia"/>
              </w:rPr>
              <w:t xml:space="preserve">　　　　　　　金　　　　　　　　</w:t>
            </w:r>
            <w:r w:rsidR="00042FD4"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4080" w:type="dxa"/>
            <w:gridSpan w:val="3"/>
            <w:tcBorders>
              <w:right w:val="dashed" w:sz="4" w:space="0" w:color="auto"/>
            </w:tcBorders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既交付額（B）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042FD4">
              <w:rPr>
                <w:rFonts w:hint="eastAsia"/>
              </w:rPr>
              <w:t>金</w:t>
            </w:r>
            <w:r w:rsidR="00E12CB6">
              <w:rPr>
                <w:rFonts w:hint="eastAsia"/>
              </w:rPr>
              <w:t xml:space="preserve">　　　　　　　　　　　  </w:t>
            </w:r>
            <w:r w:rsidR="005F208C">
              <w:rPr>
                <w:rFonts w:hint="eastAsia"/>
              </w:rPr>
              <w:t>円</w:t>
            </w:r>
          </w:p>
        </w:tc>
        <w:tc>
          <w:tcPr>
            <w:tcW w:w="3960" w:type="dxa"/>
            <w:gridSpan w:val="2"/>
            <w:tcBorders>
              <w:left w:val="nil"/>
            </w:tcBorders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  <w:p w:rsidR="005C4786" w:rsidRDefault="00E946CF" w:rsidP="005C4786">
            <w:pPr>
              <w:spacing w:before="1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C47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4080" w:type="dxa"/>
            <w:gridSpan w:val="3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未交付額（A）－（B）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B440A">
              <w:rPr>
                <w:rFonts w:hint="eastAsia"/>
              </w:rPr>
              <w:t xml:space="preserve">　　　</w:t>
            </w:r>
            <w:r w:rsidR="00042FD4">
              <w:rPr>
                <w:rFonts w:hint="eastAsia"/>
              </w:rPr>
              <w:t>金</w:t>
            </w:r>
            <w:r w:rsidR="007B440A">
              <w:rPr>
                <w:rFonts w:hint="eastAsia"/>
              </w:rPr>
              <w:t xml:space="preserve">　　　　　　　</w:t>
            </w:r>
            <w:r w:rsidR="005F208C">
              <w:rPr>
                <w:rFonts w:hint="eastAsia"/>
              </w:rPr>
              <w:t>円</w:t>
            </w:r>
          </w:p>
        </w:tc>
        <w:tc>
          <w:tcPr>
            <w:tcW w:w="3960" w:type="dxa"/>
            <w:gridSpan w:val="2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今回交付請求額</w:t>
            </w:r>
          </w:p>
          <w:p w:rsidR="0006013F" w:rsidRDefault="0006013F">
            <w:pPr>
              <w:rPr>
                <w:rFonts w:hint="eastAsia"/>
              </w:rPr>
            </w:pPr>
          </w:p>
          <w:p w:rsidR="0006013F" w:rsidRDefault="0006013F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B44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42FD4">
              <w:rPr>
                <w:rFonts w:hint="eastAsia"/>
              </w:rPr>
              <w:t>金</w:t>
            </w:r>
            <w:r w:rsidR="007B440A">
              <w:rPr>
                <w:rFonts w:hint="eastAsia"/>
              </w:rPr>
              <w:t xml:space="preserve">　　　</w:t>
            </w:r>
            <w:r w:rsidR="005F208C">
              <w:rPr>
                <w:rFonts w:hint="eastAsia"/>
              </w:rPr>
              <w:t xml:space="preserve">　　　　　円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  <w:tc>
          <w:tcPr>
            <w:tcW w:w="8040" w:type="dxa"/>
            <w:gridSpan w:val="5"/>
            <w:vAlign w:val="center"/>
          </w:tcPr>
          <w:p w:rsidR="0006013F" w:rsidRDefault="0006013F">
            <w:pPr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補助金等交付決定</w:t>
            </w:r>
            <w:r w:rsidR="00160490">
              <w:rPr>
                <w:rFonts w:hint="eastAsia"/>
              </w:rPr>
              <w:t>（確定）</w:t>
            </w:r>
            <w:r>
              <w:rPr>
                <w:rFonts w:hint="eastAsia"/>
              </w:rPr>
              <w:t>通知書の写し</w:t>
            </w:r>
          </w:p>
          <w:p w:rsidR="0006013F" w:rsidRDefault="0006013F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２　その他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</w:p>
        </w:tc>
      </w:tr>
      <w:tr w:rsidR="0006013F" w:rsidTr="00C25BA6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13F" w:rsidRDefault="00060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06013F" w:rsidRDefault="0006013F" w:rsidP="003640DE">
      <w:pPr>
        <w:spacing w:after="120"/>
      </w:pPr>
    </w:p>
    <w:sectPr w:rsidR="0006013F" w:rsidSect="003640DE">
      <w:headerReference w:type="even" r:id="rId6"/>
      <w:footerReference w:type="default" r:id="rId7"/>
      <w:headerReference w:type="first" r:id="rId8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1C4" w:rsidRDefault="00A551C4">
      <w:r>
        <w:separator/>
      </w:r>
    </w:p>
  </w:endnote>
  <w:endnote w:type="continuationSeparator" w:id="0">
    <w:p w:rsidR="00A551C4" w:rsidRDefault="00A5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346" w:rsidRDefault="00E233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1C4" w:rsidRDefault="00A551C4">
      <w:r>
        <w:separator/>
      </w:r>
    </w:p>
  </w:footnote>
  <w:footnote w:type="continuationSeparator" w:id="0">
    <w:p w:rsidR="00A551C4" w:rsidRDefault="00A5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346" w:rsidRDefault="00E23346">
    <w:pPr>
      <w:pStyle w:val="a4"/>
    </w:pPr>
    <w:r>
      <w:t>0307</w:t>
    </w:r>
    <w:r>
      <w:rPr>
        <w:rFonts w:hint="eastAsia"/>
      </w:rPr>
      <w:t>射水市補助金等交付規則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346" w:rsidRDefault="00E23346">
    <w:pPr>
      <w:pStyle w:val="a4"/>
    </w:pPr>
    <w:r>
      <w:t>0307</w:t>
    </w:r>
    <w:r>
      <w:rPr>
        <w:rFonts w:hint="eastAsia"/>
      </w:rPr>
      <w:t>射水市補助金等交付規則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D"/>
    <w:rsid w:val="00042FD4"/>
    <w:rsid w:val="0006013F"/>
    <w:rsid w:val="0009027D"/>
    <w:rsid w:val="000A4574"/>
    <w:rsid w:val="000F57E2"/>
    <w:rsid w:val="0012687F"/>
    <w:rsid w:val="00160490"/>
    <w:rsid w:val="00234B6B"/>
    <w:rsid w:val="003640DE"/>
    <w:rsid w:val="00395B56"/>
    <w:rsid w:val="003A3319"/>
    <w:rsid w:val="004267C1"/>
    <w:rsid w:val="00460D5D"/>
    <w:rsid w:val="004A1A00"/>
    <w:rsid w:val="004D0863"/>
    <w:rsid w:val="005615C9"/>
    <w:rsid w:val="00581CDC"/>
    <w:rsid w:val="005A2382"/>
    <w:rsid w:val="005C4786"/>
    <w:rsid w:val="005D6BB4"/>
    <w:rsid w:val="005F208C"/>
    <w:rsid w:val="0060600C"/>
    <w:rsid w:val="0065006F"/>
    <w:rsid w:val="00657F9D"/>
    <w:rsid w:val="006923FD"/>
    <w:rsid w:val="007138DC"/>
    <w:rsid w:val="00720545"/>
    <w:rsid w:val="00742F00"/>
    <w:rsid w:val="00770AE0"/>
    <w:rsid w:val="007B440A"/>
    <w:rsid w:val="007D302B"/>
    <w:rsid w:val="00801BF3"/>
    <w:rsid w:val="00841889"/>
    <w:rsid w:val="00852CBE"/>
    <w:rsid w:val="00864847"/>
    <w:rsid w:val="00891182"/>
    <w:rsid w:val="008C68C5"/>
    <w:rsid w:val="00970A08"/>
    <w:rsid w:val="00993E06"/>
    <w:rsid w:val="009A566E"/>
    <w:rsid w:val="009C2C53"/>
    <w:rsid w:val="00A142FD"/>
    <w:rsid w:val="00A22341"/>
    <w:rsid w:val="00A551C4"/>
    <w:rsid w:val="00A55EDB"/>
    <w:rsid w:val="00A707DB"/>
    <w:rsid w:val="00AC56E9"/>
    <w:rsid w:val="00B07611"/>
    <w:rsid w:val="00B1684B"/>
    <w:rsid w:val="00B506A6"/>
    <w:rsid w:val="00B85A94"/>
    <w:rsid w:val="00C02317"/>
    <w:rsid w:val="00C25BA6"/>
    <w:rsid w:val="00C74248"/>
    <w:rsid w:val="00C82646"/>
    <w:rsid w:val="00C923F8"/>
    <w:rsid w:val="00CA2C65"/>
    <w:rsid w:val="00CA51CA"/>
    <w:rsid w:val="00CB1F0D"/>
    <w:rsid w:val="00D23461"/>
    <w:rsid w:val="00D36FEE"/>
    <w:rsid w:val="00D54812"/>
    <w:rsid w:val="00DC05D1"/>
    <w:rsid w:val="00DD48B3"/>
    <w:rsid w:val="00DE3E42"/>
    <w:rsid w:val="00DF3734"/>
    <w:rsid w:val="00DF37EC"/>
    <w:rsid w:val="00E12C98"/>
    <w:rsid w:val="00E12CB6"/>
    <w:rsid w:val="00E12DFC"/>
    <w:rsid w:val="00E23346"/>
    <w:rsid w:val="00E946CF"/>
    <w:rsid w:val="00F6398D"/>
    <w:rsid w:val="00F94914"/>
    <w:rsid w:val="00FA0EE5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ACB540"/>
  <w15:chartTrackingRefBased/>
  <w15:docId w15:val="{9964F5C7-CE1F-45D5-A683-DE6113BF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16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</TotalTime>
  <Pages>1</Pages>
  <Words>216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　様式第１号（第４条関係）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imizu0501</dc:creator>
  <cp:keywords/>
  <dc:description/>
  <cp:lastModifiedBy>橋本 麻由美</cp:lastModifiedBy>
  <cp:revision>3</cp:revision>
  <cp:lastPrinted>2022-09-12T23:55:00Z</cp:lastPrinted>
  <dcterms:created xsi:type="dcterms:W3CDTF">2024-07-25T02:45:00Z</dcterms:created>
  <dcterms:modified xsi:type="dcterms:W3CDTF">2024-07-25T02:45:00Z</dcterms:modified>
  <cp:category/>
</cp:coreProperties>
</file>